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6C" w:rsidRDefault="00493E6C">
      <w:pPr>
        <w:pStyle w:val="Heading1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Loto „Pead murdma“</w:t>
      </w:r>
    </w:p>
    <w:p w:rsidR="00493E6C" w:rsidRDefault="00493E6C">
      <w:pPr>
        <w:rPr>
          <w:rFonts w:cs="Times New Roman"/>
        </w:rPr>
      </w:pPr>
    </w:p>
    <w:p w:rsidR="00493E6C" w:rsidRDefault="00493E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Mängu eesmärk:</w:t>
      </w:r>
    </w:p>
    <w:p w:rsidR="00493E6C" w:rsidRDefault="00493E6C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Õpilane tunneb ära enamlevinud kõnekäänud.</w:t>
      </w:r>
    </w:p>
    <w:p w:rsidR="00493E6C" w:rsidRDefault="00493E6C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Õpilane toimib loetud juhendite järgi.</w:t>
      </w:r>
    </w:p>
    <w:p w:rsidR="00493E6C" w:rsidRDefault="00493E6C">
      <w:pPr>
        <w:rPr>
          <w:rFonts w:cs="Times New Roman"/>
        </w:rPr>
      </w:pPr>
      <w:r>
        <w:rPr>
          <w:rFonts w:cs="Times New Roman"/>
          <w:b/>
          <w:bCs/>
        </w:rPr>
        <w:t>Klass:</w:t>
      </w:r>
      <w:r>
        <w:rPr>
          <w:rFonts w:cs="Times New Roman"/>
        </w:rPr>
        <w:t xml:space="preserve"> 4. klass</w:t>
      </w:r>
    </w:p>
    <w:p w:rsidR="00493E6C" w:rsidRDefault="00493E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Mängu kirjeldus: 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Mängukomplekti kuulub mängualus, mille peal on 12 kõnekäändu ning 12 kaarti, mille peal on kõnekäändude tähendused.</w:t>
      </w:r>
    </w:p>
    <w:p w:rsidR="00493E6C" w:rsidRDefault="00493E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Mängu käik: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Mäng käib individuaalselt.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Mängualus ja kaardid pannakse lauale nii, et kiri on pealpool.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Õpilane võtab kaardi ning leiab sellele mängualuselt sobiva kõnekäänu. Õpilane asteab kõnekäänu mängualusele, kiri pealpool.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Kui õpilane on kõik kaardid mängu alusele paigutanud, keerab ta kaardid ükshaaval ümber.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Kui kaartidest moodustub korrektne pilt, on õpilane leidnud kõnekäändudele õiged tähendused.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Kui kaartidest ei moodustu korrektne pilt, loeb õpilane kõnekäänud uuesti läbi ning teeb parandused.</w:t>
      </w:r>
    </w:p>
    <w:p w:rsidR="00493E6C" w:rsidRDefault="00493E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Mängu reeglid:</w:t>
      </w:r>
    </w:p>
    <w:p w:rsidR="00493E6C" w:rsidRDefault="00493E6C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Õpilased ei vaata kaartide tagumist poolt enne, kui on paigutanud kõik kõnekäändude tähendused mängu alusele.</w:t>
      </w:r>
    </w:p>
    <w:p w:rsidR="00493E6C" w:rsidRDefault="00493E6C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Kui kõik kõnekäändude tähendused on mängualusele paigutatud, siis on oluline, et õpilane keerab tähenduste kaarte ükshaaval.</w:t>
      </w:r>
    </w:p>
    <w:p w:rsidR="00493E6C" w:rsidRDefault="00493E6C">
      <w:pPr>
        <w:pStyle w:val="ListParagraph"/>
        <w:rPr>
          <w:rFonts w:cs="Times New Roman"/>
        </w:rPr>
      </w:pPr>
    </w:p>
    <w:p w:rsidR="00493E6C" w:rsidRDefault="00493E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Soovitused enne mängu mängimist:</w:t>
      </w:r>
    </w:p>
    <w:p w:rsidR="00493E6C" w:rsidRDefault="00493E6C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Enne kõnekäändude mängu mängimist on soovitatav kõnekäändude teemat käsitleda.</w:t>
      </w:r>
    </w:p>
    <w:p w:rsidR="00493E6C" w:rsidRDefault="00493E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Ettepanekud:</w:t>
      </w:r>
    </w:p>
    <w:p w:rsidR="00493E6C" w:rsidRDefault="00493E6C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Mängus saab kasutada erinevaid tasemeid, tehes mängualus suuremaks ning kasutades rohkem kõnekäände.</w:t>
      </w:r>
    </w:p>
    <w:p w:rsidR="00493E6C" w:rsidRDefault="00493E6C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Kõnekäänu tähendustest moodustunud pilti saab kasutada loovjutu koostamiseks, kus õpilane kasutab ka õpitud kõnekäände.</w:t>
      </w:r>
    </w:p>
    <w:p w:rsidR="00493E6C" w:rsidRDefault="00493E6C">
      <w:pPr>
        <w:rPr>
          <w:rFonts w:cs="Times New Roman"/>
          <w:b/>
          <w:bCs/>
        </w:rPr>
      </w:pPr>
    </w:p>
    <w:p w:rsidR="00493E6C" w:rsidRDefault="00493E6C">
      <w:pPr>
        <w:ind w:firstLine="709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Mängu juhend õpilasele: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Pane mängualus ja kaardid lauale nii, et kiri on pealpool.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Võta kaart ning leia sellele mängualuselt sobiv kõnekäänd. Pane kaart selle kõnekäänu peale, kiri pealpool.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Kui oled kõik kaardid mängualusele paigutanud, keera kaardid ükshaaval ümber.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Kui kaartidest moodustub korrektne pilt, oled leidnud kõnekäändudele õiged tähendused.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Kui kaartidest ei moodustu korrektne pilt, siis vaata, milliste kõnekäändude puhul sa eksisid. Tee vajalikud parandused.</w:t>
      </w:r>
    </w:p>
    <w:p w:rsidR="00493E6C" w:rsidRDefault="00493E6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Kui kaartidest ei moodustu korrektne pilt, loeb kõnekäänud uuesti läbi ning tee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parandused.</w:t>
      </w:r>
    </w:p>
    <w:p w:rsidR="00493E6C" w:rsidRDefault="00493E6C">
      <w:pPr>
        <w:pStyle w:val="ListParagraph"/>
        <w:rPr>
          <w:rFonts w:cs="Times New Roman"/>
          <w:sz w:val="28"/>
          <w:szCs w:val="28"/>
        </w:rPr>
      </w:pPr>
    </w:p>
    <w:p w:rsidR="00493E6C" w:rsidRDefault="00493E6C">
      <w:pPr>
        <w:rPr>
          <w:rFonts w:cs="Times New Roman"/>
        </w:rPr>
      </w:pPr>
    </w:p>
    <w:p w:rsidR="00493E6C" w:rsidRDefault="00493E6C">
      <w:pPr>
        <w:rPr>
          <w:rFonts w:cs="Times New Roman"/>
        </w:rPr>
      </w:pPr>
    </w:p>
    <w:sectPr w:rsidR="00493E6C" w:rsidSect="00493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6C" w:rsidRDefault="00493E6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E6C" w:rsidRDefault="00493E6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6C" w:rsidRDefault="00493E6C">
    <w:pPr>
      <w:pStyle w:val="Footer"/>
      <w:pBdr>
        <w:top w:val="single" w:sz="4" w:space="1" w:color="auto"/>
      </w:pBdr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TLÜ Haapsalu Kolledž</w:t>
    </w:r>
  </w:p>
  <w:p w:rsidR="00493E6C" w:rsidRDefault="00493E6C">
    <w:pPr>
      <w:pStyle w:val="Footer"/>
      <w:pBdr>
        <w:top w:val="single" w:sz="4" w:space="1" w:color="auto"/>
      </w:pBdr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Kaia Randman, Jaanali Koppel, Kersti Pilt</w:t>
    </w:r>
  </w:p>
  <w:p w:rsidR="00493E6C" w:rsidRDefault="00493E6C">
    <w:pPr>
      <w:pStyle w:val="Footer"/>
      <w:pBdr>
        <w:top w:val="single" w:sz="4" w:space="1" w:color="auto"/>
      </w:pBdr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Klassiõpetaja V kursus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6C" w:rsidRDefault="00493E6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E6C" w:rsidRDefault="00493E6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6C" w:rsidRDefault="00493E6C">
    <w:pPr>
      <w:pStyle w:val="Header"/>
      <w:pBdr>
        <w:bottom w:val="single" w:sz="4" w:space="1" w:color="auto"/>
      </w:pBdr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Emakeele didaktika II</w:t>
    </w:r>
  </w:p>
  <w:p w:rsidR="00493E6C" w:rsidRDefault="00493E6C">
    <w:pPr>
      <w:pStyle w:val="Header"/>
      <w:pBdr>
        <w:bottom w:val="single" w:sz="4" w:space="1" w:color="auto"/>
      </w:pBdr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Õppemängu juhend</w:t>
    </w:r>
  </w:p>
  <w:p w:rsidR="00493E6C" w:rsidRDefault="00493E6C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E25"/>
    <w:multiLevelType w:val="hybridMultilevel"/>
    <w:tmpl w:val="B56C6EB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A71CAE"/>
    <w:multiLevelType w:val="hybridMultilevel"/>
    <w:tmpl w:val="0074AF3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DC4981"/>
    <w:multiLevelType w:val="hybridMultilevel"/>
    <w:tmpl w:val="05A01464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E6C"/>
    <w:rsid w:val="0049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Times New Roman" w:hAnsi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Loto „Pead murdma“</dc:title>
  <dc:subject/>
  <dc:creator>Kersti</dc:creator>
  <cp:keywords/>
  <dc:description/>
  <cp:lastModifiedBy>Ene</cp:lastModifiedBy>
  <cp:revision>2</cp:revision>
  <dcterms:created xsi:type="dcterms:W3CDTF">2013-09-20T05:51:00Z</dcterms:created>
  <dcterms:modified xsi:type="dcterms:W3CDTF">2013-09-20T05:51:00Z</dcterms:modified>
</cp:coreProperties>
</file>