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E" w:rsidRDefault="004E0B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Õppemäng „Tähepuu“</w:t>
      </w:r>
    </w:p>
    <w:p w:rsidR="004E0B5E" w:rsidRDefault="004E0B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Metoodiline juhend</w:t>
      </w:r>
    </w:p>
    <w:p w:rsidR="004E0B5E" w:rsidRDefault="004E0B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Mängu eesmärk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järgib eesti keele õigekirja aluseid ja õpitud põhireegleid;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kirjutab suure algustähega isiku-, kohanimed ja pealkirjad;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kirjutab väikese algustähega üritused, ajaloosündmused ja nimetused.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Klassid</w:t>
      </w:r>
      <w:r>
        <w:rPr>
          <w:rFonts w:ascii="Times New Roman" w:hAnsi="Times New Roman" w:cs="Times New Roman"/>
          <w:sz w:val="24"/>
          <w:szCs w:val="24"/>
        </w:rPr>
        <w:t>: V- klass õppimine ja kinnistamine; VI klass- kordamine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Mängu kirjeldus: 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Mängukomplekti kuulub: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mängu põhjaks on lehtpuu, mille lehtede taga/all peituvad sõnad/sõnapaarid/laused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viie erineva raskustasemega lehed;</w:t>
      </w:r>
    </w:p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tase: isikud, olendid, elukutsed</w:t>
      </w:r>
    </w:p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tase: kohad, ehitised, pühad, tähtpäevad</w:t>
      </w:r>
    </w:p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tase: ajaloosündmused, üritused</w:t>
      </w:r>
    </w:p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tase: pealkirjad (raamatud, saated, sarjad, filmid jne)</w:t>
      </w:r>
    </w:p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tase: laused (sisaldavad erinevaid suure ja väikese algustähega sõnu)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 taseme lõpus kontroll, millised sõnad/sõnapaarid õigesti-valesti.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Mängu reeglid</w:t>
      </w:r>
    </w:p>
    <w:p w:rsidR="004E0B5E" w:rsidRDefault="004E0B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võib kasutada nn spikri abi, mis võtab iga avamise puhul teatud arvu punkte maha.</w:t>
      </w:r>
      <w:bookmarkStart w:id="0" w:name="_GoBack"/>
      <w:bookmarkEnd w:id="0"/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Mängu käik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Mängitakse individuaalselt. 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Mängu alustatakse esimesest tasemest ning liigutakse järjest raskematele. (Esimese taseme lehtedele klikkides avanevad sõnad/sõnapaarid, ülejäänud tasemed on nn lukus.)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Õpilane klikib puulehele, loeb avanenud sõna/sõnapaari läbi ja trükib sõna/sõnapaari vastavalt kas suure või väikese algustähega keskkonda.  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Õige vastuse korral saab õpilane punkti. Vale vastuse korral punkti ei saa.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 taseme lõpus näeb õpilane oma õigeid/valesid vastuseid. Valed vastused peab õpilane uuesti keskkonda trükkima. 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Mängu lõppedes näeb õpilane kogutud punktisummat ning mitu õiget/valet vastust kogu mängu peale. 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Õpilasel on võimalus kasutada nn spikri abi, kuid selle kasutamine võtab punkte maha.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KÜSIMUS- kas teha iga tase aja peale ( iga taseme läbimiseks on teatud aeg antud ette, nt 1minut) või siis teatud arvu vastuste saamise peale (nt õpilane pääseb järgmisele küsimusele kui on teatud arvu sõnu/sõnapaare jõudnud keskkonda trükkida) ?</w:t>
      </w: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Edasiarendused/variatsioonid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Mängus võib tasemeid segada, vähendada või ära jätta olenevalt sellest mida soovitakse kinnistada, harjutada. 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Õpilased moodustavad kaardil oleva sõna/sõnapaariga lauseid.</w:t>
      </w:r>
    </w:p>
    <w:p w:rsidR="004E0B5E" w:rsidRDefault="004E0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Ajaloosündmuste järjestamine tunnis.</w:t>
      </w:r>
    </w:p>
    <w:p w:rsidR="004E0B5E" w:rsidRDefault="004E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551"/>
        <w:gridCol w:w="4426"/>
      </w:tblGrid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tase kollane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tase roheline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tase sinine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jõulud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Koer Pontu elab Harjumaal Kuusalu vallas Laane tänaval.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müüja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jaanipäev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Priit käib jõulude ajal Londonis inglise keelt õppimas.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kirjanik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 reede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vanalinnas, Linnateatris valiti aasta emaks Siiri Jüripoeg.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politseinik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valentinipäev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augustil tähistatakse Eesti Vabariigis taasiseseisvumispäeva.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helilooja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vastlapäev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Hommikuti söön Perenaise saia feta juustu  ja Rakvere viineritega.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emadepäev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uut aastat!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Kihnu saar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Vastlapäeval lasen Soome kelguga Valgehobusemäel liugu.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Julius Caesar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Uuemõisa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Esimene Eesti üldtantsupidu toimus Tallinnas Kadrioru staadionil.</w:t>
            </w: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-Liina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Läänemeri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 Delfa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Kaspia jõgi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Leelo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Põhja-Eesti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Lydia Koidula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Vabadussammas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Kleopatra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Eiffeli torn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 Tõll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 Ben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vürst Gabriel</w:t>
            </w: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Pikk Hermann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5E">
        <w:tc>
          <w:tcPr>
            <w:tcW w:w="2235" w:type="dxa"/>
            <w:shd w:val="clear" w:color="auto" w:fill="FFFF00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66FF66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Hiina Müür</w:t>
            </w:r>
          </w:p>
        </w:tc>
        <w:tc>
          <w:tcPr>
            <w:tcW w:w="4426" w:type="dxa"/>
            <w:shd w:val="clear" w:color="auto" w:fill="DAEEF3"/>
          </w:tcPr>
          <w:p w:rsidR="004E0B5E" w:rsidRDefault="004E0B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B5E" w:rsidRDefault="004E0B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5E" w:rsidRDefault="004E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B5E" w:rsidSect="004E0B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5E" w:rsidRDefault="004E0B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E0B5E" w:rsidRDefault="004E0B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5E" w:rsidRDefault="004E0B5E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Tallinna Ülikooli Haapsalu Kolledž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17.09.2013</w:t>
    </w:r>
  </w:p>
  <w:p w:rsidR="004E0B5E" w:rsidRDefault="004E0B5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Klassiõpetaja eriala V kursus</w:t>
    </w:r>
  </w:p>
  <w:p w:rsidR="004E0B5E" w:rsidRDefault="004E0B5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Hegne Täll, Helin Pulst</w:t>
    </w:r>
  </w:p>
  <w:p w:rsidR="004E0B5E" w:rsidRDefault="004E0B5E">
    <w:pPr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5E" w:rsidRDefault="004E0B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E0B5E" w:rsidRDefault="004E0B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5E" w:rsidRDefault="004E0B5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Emakeeledidaktika II</w:t>
    </w:r>
  </w:p>
  <w:p w:rsidR="004E0B5E" w:rsidRDefault="004E0B5E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Mängujuhised õppemängule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54C"/>
    <w:multiLevelType w:val="hybridMultilevel"/>
    <w:tmpl w:val="39166F8A"/>
    <w:lvl w:ilvl="0" w:tplc="2152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234B23"/>
    <w:multiLevelType w:val="hybridMultilevel"/>
    <w:tmpl w:val="60644480"/>
    <w:lvl w:ilvl="0" w:tplc="2152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B5E"/>
    <w:rsid w:val="004E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t-E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430</Words>
  <Characters>2452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Õppemäng „Tähepuu“</dc:title>
  <dc:subject/>
  <dc:creator>Hegne</dc:creator>
  <cp:keywords/>
  <dc:description/>
  <cp:lastModifiedBy>Ene</cp:lastModifiedBy>
  <cp:revision>2</cp:revision>
  <dcterms:created xsi:type="dcterms:W3CDTF">2013-09-20T05:49:00Z</dcterms:created>
  <dcterms:modified xsi:type="dcterms:W3CDTF">2013-09-20T05:49:00Z</dcterms:modified>
</cp:coreProperties>
</file>